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0A2C07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b/>
                <w:bCs/>
                <w:sz w:val="16"/>
                <w:szCs w:val="16"/>
              </w:rPr>
              <w:t>Avaliação da Integração da Perspetiva da Igualdade entre Homens e Mulheres e Igualdade de Oportunidades e da não descriminação, em operações cofinanciadas</w:t>
            </w:r>
          </w:p>
        </w:tc>
      </w:tr>
    </w:tbl>
    <w:p w:rsidR="00841E6B" w:rsidRDefault="00841E6B" w:rsidP="000A2C07">
      <w:pPr>
        <w:spacing w:after="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001E6F">
              <w:rPr>
                <w:b/>
                <w:bCs/>
                <w:i/>
                <w:iCs/>
                <w:sz w:val="16"/>
                <w:szCs w:val="16"/>
              </w:rPr>
              <w:t>Identificação da Operação e do Beneficiário</w:t>
            </w:r>
          </w:p>
        </w:tc>
      </w:tr>
    </w:tbl>
    <w:p w:rsidR="00841E6B" w:rsidRPr="000A2C07" w:rsidRDefault="00841E6B" w:rsidP="00671D21">
      <w:pPr>
        <w:spacing w:after="0"/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12" w:space="0" w:color="17365D"/>
          <w:bottom w:val="single" w:sz="12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7"/>
        <w:gridCol w:w="3544"/>
        <w:gridCol w:w="2410"/>
      </w:tblGrid>
      <w:tr w:rsidR="00841E6B" w:rsidRPr="00001E6F">
        <w:trPr>
          <w:trHeight w:val="170"/>
        </w:trPr>
        <w:tc>
          <w:tcPr>
            <w:tcW w:w="2376" w:type="dxa"/>
            <w:tcBorders>
              <w:top w:val="single" w:sz="4" w:space="0" w:color="17365D"/>
              <w:bottom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/>
              <w:bottom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sz w:val="14"/>
                <w:szCs w:val="14"/>
              </w:rPr>
              <w:t>NIF, acrónimo e/ou nome da entidade beneficiária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tcBorders>
              <w:top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1E6F">
              <w:rPr>
                <w:b/>
                <w:bCs/>
                <w:sz w:val="14"/>
                <w:szCs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Número da TO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 (PO) - 99(TI) - 9999(ANO) - 99(sequência no PO/Ano</w:t>
            </w:r>
            <w:r w:rsidRPr="00001E6F">
              <w:rPr>
                <w:sz w:val="14"/>
                <w:szCs w:val="14"/>
              </w:rPr>
              <w:t>)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  <w:tc>
          <w:tcPr>
            <w:tcW w:w="3544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</w:tbl>
    <w:p w:rsidR="00841E6B" w:rsidRDefault="00841E6B" w:rsidP="00671D21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tblLook w:val="00A0" w:firstRow="1" w:lastRow="0" w:firstColumn="1" w:lastColumn="0" w:noHBand="0" w:noVBand="0"/>
      </w:tblPr>
      <w:tblGrid>
        <w:gridCol w:w="9734"/>
      </w:tblGrid>
      <w:tr w:rsidR="00841E6B" w:rsidRPr="00001E6F">
        <w:trPr>
          <w:trHeight w:val="170"/>
        </w:trPr>
        <w:tc>
          <w:tcPr>
            <w:tcW w:w="9747" w:type="dxa"/>
            <w:tcBorders>
              <w:top w:val="single" w:sz="4" w:space="0" w:color="17365D"/>
            </w:tcBorders>
            <w:shd w:val="clear" w:color="auto" w:fill="17365D"/>
            <w:vAlign w:val="center"/>
          </w:tcPr>
          <w:p w:rsidR="00841E6B" w:rsidRPr="00001E6F" w:rsidRDefault="00841E6B" w:rsidP="00671D21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001E6F">
              <w:rPr>
                <w:sz w:val="18"/>
                <w:szCs w:val="18"/>
              </w:rPr>
              <w:t>Igualdade entre Homens e Mulheres e Igualdade de Oportunidades e da não descriminação</w:t>
            </w:r>
          </w:p>
          <w:p w:rsidR="00841E6B" w:rsidRPr="00001E6F" w:rsidRDefault="00841E6B" w:rsidP="00671D21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Regulamento (UE) n.º 1303/2013 do Parlamento Europeu e do Conselho, de 17 de Dezembro</w:t>
            </w:r>
          </w:p>
          <w:p w:rsidR="00841E6B" w:rsidRPr="00001E6F" w:rsidRDefault="00841E6B" w:rsidP="00671D21">
            <w:pPr>
              <w:spacing w:after="6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01E6F">
              <w:rPr>
                <w:i/>
                <w:iCs/>
                <w:sz w:val="16"/>
                <w:szCs w:val="16"/>
              </w:rPr>
              <w:t>Regulamento (UE) n.º 1304/2013 do Parlamento Europeu e do Conselho, de 17 de Dezembro</w:t>
            </w:r>
          </w:p>
        </w:tc>
      </w:tr>
      <w:tr w:rsidR="00841E6B" w:rsidRPr="00001E6F">
        <w:trPr>
          <w:trHeight w:val="170"/>
        </w:trPr>
        <w:tc>
          <w:tcPr>
            <w:tcW w:w="9747" w:type="dxa"/>
            <w:tcBorders>
              <w:bottom w:val="single" w:sz="4" w:space="0" w:color="17365D"/>
            </w:tcBorders>
            <w:vAlign w:val="center"/>
          </w:tcPr>
          <w:p w:rsidR="00841E6B" w:rsidRPr="00001E6F" w:rsidRDefault="00841E6B" w:rsidP="00513AC2">
            <w:pPr>
              <w:spacing w:before="60" w:after="0" w:line="240" w:lineRule="auto"/>
              <w:jc w:val="both"/>
              <w:rPr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Outra legislação aplicável:</w:t>
            </w:r>
            <w:r w:rsidRPr="00001E6F">
              <w:rPr>
                <w:sz w:val="16"/>
                <w:szCs w:val="16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841E6B" w:rsidRDefault="00841E6B" w:rsidP="00671D21">
      <w:pPr>
        <w:spacing w:after="0"/>
        <w:rPr>
          <w:i/>
          <w:iCs/>
          <w:sz w:val="8"/>
          <w:szCs w:val="8"/>
        </w:rPr>
      </w:pPr>
    </w:p>
    <w:tbl>
      <w:tblPr>
        <w:tblW w:w="97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841E6B" w:rsidRPr="00001E6F">
        <w:tc>
          <w:tcPr>
            <w:tcW w:w="3510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6B4073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Questão a verificar</w:t>
            </w:r>
            <w:r w:rsidRPr="00001E6F">
              <w:rPr>
                <w:b/>
                <w:bCs/>
                <w:sz w:val="16"/>
                <w:szCs w:val="16"/>
              </w:rPr>
              <w:br/>
            </w:r>
            <w:r w:rsidRPr="00001E6F">
              <w:rPr>
                <w:b/>
                <w:bCs/>
                <w:i/>
                <w:iCs/>
                <w:sz w:val="16"/>
                <w:szCs w:val="16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color w:val="FFFFFF"/>
                <w:sz w:val="16"/>
                <w:szCs w:val="16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color w:val="FFFFFF"/>
                <w:sz w:val="16"/>
                <w:szCs w:val="16"/>
              </w:rPr>
              <w:t>A preencher pelas AG</w:t>
            </w:r>
          </w:p>
        </w:tc>
      </w:tr>
      <w:tr w:rsidR="00841E6B" w:rsidRPr="00001E6F">
        <w:trPr>
          <w:gridAfter w:val="1"/>
          <w:wAfter w:w="9" w:type="dxa"/>
        </w:trPr>
        <w:tc>
          <w:tcPr>
            <w:tcW w:w="3510" w:type="dxa"/>
            <w:vMerge/>
            <w:tcBorders>
              <w:left w:val="single" w:sz="4" w:space="0" w:color="17365D"/>
              <w:bottom w:val="single" w:sz="4" w:space="0" w:color="17365D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0A2C07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6B4073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Evidência documental</w:t>
            </w:r>
            <w:r w:rsidRPr="00001E6F">
              <w:rPr>
                <w:b/>
                <w:bCs/>
                <w:sz w:val="16"/>
                <w:szCs w:val="16"/>
              </w:rPr>
              <w:br/>
            </w:r>
            <w:r w:rsidRPr="00001E6F">
              <w:rPr>
                <w:b/>
                <w:bCs/>
                <w:sz w:val="12"/>
                <w:szCs w:val="12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841E6B" w:rsidRPr="00001E6F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841E6B" w:rsidRPr="00001E6F" w:rsidRDefault="00841E6B" w:rsidP="00513AC2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Avaliação Global</w:t>
            </w: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A Operação teve em conta as prioridades nacionais e/ou Europeias em matéria de igualdade entre homens e mulheres, igualdade de oportunidades e da não discriminação em razão da deficiência, raça ou origem étnica, religião ou crença, região, idade ou orientação sexual?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Igualdade no acesso ao emprego, no trabalho, no ensino e na formação profissional</w:t>
            </w: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2E1F77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previstas ações destinadas a promover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23FAA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Operação promoveu a igualdade salarial entre todos, nomeadamente entre mulheres e homens?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841E6B" w:rsidRPr="00001E6F" w:rsidRDefault="00841E6B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000000"/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estabelecidos mecanismos e estratégias para aumentar a proporção do sexo sub-representado nos processos de decisão?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841E6B" w:rsidRPr="00001E6F" w:rsidRDefault="00841E6B" w:rsidP="00577589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Promoção da integração de pessoa com deficiência</w:t>
            </w: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Promoção da conciliação da vida profissional e familiar</w:t>
            </w: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Prevenção de práticas discriminatórias</w:t>
            </w: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sz w:val="12"/>
                <w:szCs w:val="12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lastRenderedPageBreak/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841E6B" w:rsidRPr="007572C3" w:rsidRDefault="00841E6B" w:rsidP="00DE52A8">
      <w:pPr>
        <w:spacing w:after="120"/>
        <w:jc w:val="center"/>
        <w:rPr>
          <w:b/>
          <w:bCs/>
        </w:rPr>
      </w:pPr>
      <w:r w:rsidRPr="007572C3">
        <w:rPr>
          <w:b/>
          <w:bCs/>
        </w:rPr>
        <w:t>Anexos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6B4073">
            <w:pPr>
              <w:spacing w:before="40" w:after="4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001E6F">
              <w:rPr>
                <w:b/>
                <w:bCs/>
                <w:i/>
                <w:iCs/>
                <w:sz w:val="16"/>
                <w:szCs w:val="16"/>
              </w:rPr>
              <w:t>Identificação da Operação e do Beneficiário</w:t>
            </w:r>
          </w:p>
        </w:tc>
      </w:tr>
    </w:tbl>
    <w:p w:rsidR="00841E6B" w:rsidRPr="000A2C07" w:rsidRDefault="00841E6B" w:rsidP="006B4073">
      <w:pPr>
        <w:spacing w:after="0"/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12" w:space="0" w:color="17365D"/>
          <w:bottom w:val="single" w:sz="12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7"/>
        <w:gridCol w:w="3544"/>
        <w:gridCol w:w="2410"/>
      </w:tblGrid>
      <w:tr w:rsidR="00841E6B" w:rsidRPr="00001E6F">
        <w:trPr>
          <w:trHeight w:val="170"/>
        </w:trPr>
        <w:tc>
          <w:tcPr>
            <w:tcW w:w="2376" w:type="dxa"/>
            <w:tcBorders>
              <w:top w:val="single" w:sz="4" w:space="0" w:color="17365D"/>
              <w:bottom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/>
              <w:bottom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sz w:val="14"/>
                <w:szCs w:val="14"/>
              </w:rPr>
              <w:t>NIF, acrónimo e/ou nome da entidade beneficiária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tcBorders>
              <w:top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1E6F">
              <w:rPr>
                <w:b/>
                <w:bCs/>
                <w:sz w:val="14"/>
                <w:szCs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Número da TO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 (PO) - 99(TI) - 9999(ANO) - 99(sequência no PO/Ano</w:t>
            </w:r>
            <w:r w:rsidRPr="00001E6F">
              <w:rPr>
                <w:sz w:val="14"/>
                <w:szCs w:val="14"/>
              </w:rPr>
              <w:t>)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6318">
              <w:rPr>
                <w:b/>
                <w:bCs/>
                <w:sz w:val="14"/>
                <w:szCs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  <w:tc>
          <w:tcPr>
            <w:tcW w:w="3544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/>
            </w:tcBorders>
            <w:vAlign w:val="center"/>
          </w:tcPr>
          <w:p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</w:tbl>
    <w:p w:rsidR="00841E6B" w:rsidRPr="006B4073" w:rsidRDefault="00841E6B" w:rsidP="00526233">
      <w:pPr>
        <w:spacing w:after="0" w:line="240" w:lineRule="auto"/>
        <w:jc w:val="both"/>
        <w:rPr>
          <w:sz w:val="8"/>
          <w:szCs w:val="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C8082B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da Igualdade de Género</w:t>
            </w:r>
          </w:p>
        </w:tc>
      </w:tr>
    </w:tbl>
    <w:p w:rsidR="00841E6B" w:rsidRDefault="00841E6B" w:rsidP="00521060">
      <w:pPr>
        <w:spacing w:after="0"/>
        <w:rPr>
          <w:i/>
          <w:iCs/>
          <w:sz w:val="8"/>
          <w:szCs w:val="8"/>
        </w:rPr>
      </w:pPr>
    </w:p>
    <w:p w:rsidR="00841E6B" w:rsidRPr="006B4073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6B4073">
        <w:rPr>
          <w:i/>
          <w:iCs/>
          <w:sz w:val="18"/>
          <w:szCs w:val="18"/>
        </w:rPr>
        <w:t xml:space="preserve">Compromissos internacionais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Pacto Europeu para a Igualdade entre Homens e Mulheres (2011-2020), aprovado a 7 de março de 2011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Estratégia para a Igualdade entre Mulheres e Homens (2010-2015), adotada a 21 de dezembro de 2010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Estratégia da União Europeia para o Emprego e o Crescimento-Europa 2020, adotada a 17 de junho de 2010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das Mulheres, adotada a 5 de março de 2010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Tratado de Lisboa, de 13 de dezembro de 2007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Fundamentais, adotada em Nice em dezembro de 2000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Bases Gerais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V Plano Nacional para a Igualdade – Género, Cidadania e Não Discriminação 2014-2017</w:t>
      </w:r>
    </w:p>
    <w:p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14/2014</w:t>
      </w:r>
    </w:p>
    <w:p w:rsidR="00841E6B" w:rsidRPr="00416B64" w:rsidRDefault="00841E6B" w:rsidP="00416B64">
      <w:pPr>
        <w:pStyle w:val="Bullet"/>
        <w:jc w:val="both"/>
        <w:rPr>
          <w:sz w:val="16"/>
          <w:szCs w:val="16"/>
        </w:rPr>
      </w:pPr>
      <w:r w:rsidRPr="00416B64">
        <w:rPr>
          <w:sz w:val="16"/>
          <w:szCs w:val="16"/>
        </w:rPr>
        <w:t>Código do Trabalho, aprovado pela Lei n.º 7/2009, de 12 de fevereiro</w:t>
      </w:r>
      <w:r>
        <w:rPr>
          <w:sz w:val="16"/>
          <w:szCs w:val="16"/>
        </w:rPr>
        <w:t>, na sua atual redação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Trabalho, emprego e empreendedorismo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133/2015, de 7 de setembro, que cria um mecanismo de proteção para trabalhadoras gravi</w:t>
      </w:r>
      <w:r>
        <w:rPr>
          <w:sz w:val="16"/>
          <w:szCs w:val="16"/>
        </w:rPr>
        <w:t>das, puérperas e lactantes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</w:t>
      </w:r>
      <w:r>
        <w:rPr>
          <w:sz w:val="16"/>
          <w:szCs w:val="16"/>
        </w:rPr>
        <w:t>e Género no Mercado de Trabalho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lastRenderedPageBreak/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>
        <w:rPr>
          <w:sz w:val="16"/>
          <w:szCs w:val="16"/>
        </w:rPr>
        <w:t>uma efetiva igualdade de género.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Conciliação vida profissional com a vida privada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nº 116/2012, de 13 de julho – diploma que recomenda ao Governo que tome medidas de valorização da família que facilitem a conciliação entre a vida</w:t>
      </w:r>
      <w:r>
        <w:rPr>
          <w:sz w:val="16"/>
          <w:szCs w:val="16"/>
        </w:rPr>
        <w:t xml:space="preserve"> familiar e a vida profissional.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8683/2011, de 16 de junho – diploma que determina que os estabelecimentos de ensino pré-escolar e do 1.º ciclo do ensino básico se mantenham obrigatoriamente abertos, pelo menos até às 17h</w:t>
      </w:r>
      <w:r>
        <w:rPr>
          <w:sz w:val="16"/>
          <w:szCs w:val="16"/>
        </w:rPr>
        <w:t>30 e, no mínimo, por oito horas.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841E6B" w:rsidRDefault="00841E6B" w:rsidP="006B4073">
      <w:pPr>
        <w:spacing w:after="0" w:line="240" w:lineRule="auto"/>
        <w:jc w:val="both"/>
        <w:rPr>
          <w:i/>
          <w:iCs/>
          <w:sz w:val="18"/>
          <w:szCs w:val="18"/>
        </w:rPr>
      </w:pPr>
    </w:p>
    <w:p w:rsidR="00841E6B" w:rsidRPr="006B4073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8"/>
          <w:szCs w:val="18"/>
        </w:rPr>
        <w:t>Discriminação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de Género no Mercado de Trabalho.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46/2013, de 4 de abril – diploma que recomenda ao Governo a não discriminação laboral de mulheres.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45/2013, de 4 de abril – diploma que recomenda ao Governo o combate às discriminações salariais, diretas e indiretas.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lastRenderedPageBreak/>
        <w:t>Lei n.º 7/2011, de 15 de março – diploma que cria o procedimento de mudança de sexo e de nome próprio no registo civil e procede à décima sétima alteração ao Código do Registo Civil.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Convenção Europeia dos Direitos do Homem, de 4 de novembro 1950 – diploma que consagra os Direitos da Humanidade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111/2007, de 24 de janeiro – diploma que cria o Programa Todos Diferentes, Todos Iguais (Programa TDTI).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9/2001, de 21 de maio – diploma que reforça os mecanismos de fiscalização e punição das práticas laborais discriminatórias em função do sexo.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134/1999, de 28 de agosto – diploma que proíbe as discriminações no exercício de direitos por motivos baseados na raça, cor, nacionalidade ou origem étnica.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Universal dos Direitos do H</w:t>
      </w:r>
      <w:r>
        <w:rPr>
          <w:sz w:val="16"/>
          <w:szCs w:val="16"/>
        </w:rPr>
        <w:t>omem, de 10 de Dezembro de 1948.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Mainstreaming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Parentalidade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Constituição da República Portuguesa (artigo 68.º) – diploma que reconhece a maternidade e a paternidade</w:t>
      </w:r>
      <w:r>
        <w:rPr>
          <w:sz w:val="16"/>
          <w:szCs w:val="16"/>
        </w:rPr>
        <w:t xml:space="preserve"> como valores sociais eminentes.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>
        <w:rPr>
          <w:sz w:val="16"/>
          <w:szCs w:val="16"/>
        </w:rPr>
        <w:t xml:space="preserve"> de proteção social convergente.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91/2009, de 9 de abril</w:t>
      </w:r>
      <w:r>
        <w:rPr>
          <w:sz w:val="16"/>
          <w:szCs w:val="16"/>
        </w:rPr>
        <w:t xml:space="preserve">, alterado pelo </w:t>
      </w:r>
      <w:r w:rsidRPr="00FA6FCE">
        <w:rPr>
          <w:sz w:val="16"/>
          <w:szCs w:val="16"/>
        </w:rPr>
        <w:t xml:space="preserve">Decreto-lei </w:t>
      </w:r>
      <w:r>
        <w:rPr>
          <w:sz w:val="16"/>
          <w:szCs w:val="16"/>
        </w:rPr>
        <w:t xml:space="preserve">n.º </w:t>
      </w:r>
      <w:r w:rsidRPr="00FA6FCE">
        <w:rPr>
          <w:sz w:val="16"/>
          <w:szCs w:val="16"/>
        </w:rPr>
        <w:t xml:space="preserve">70/2010, de 16 de </w:t>
      </w:r>
      <w:r>
        <w:rPr>
          <w:sz w:val="16"/>
          <w:szCs w:val="16"/>
        </w:rPr>
        <w:t>j</w:t>
      </w:r>
      <w:r w:rsidRPr="00FA6FCE">
        <w:rPr>
          <w:sz w:val="16"/>
          <w:szCs w:val="16"/>
        </w:rPr>
        <w:t>unho</w:t>
      </w:r>
      <w:r>
        <w:rPr>
          <w:sz w:val="16"/>
          <w:szCs w:val="16"/>
        </w:rPr>
        <w:t xml:space="preserve">, </w:t>
      </w:r>
      <w:r w:rsidRPr="00A116BC">
        <w:rPr>
          <w:sz w:val="16"/>
          <w:szCs w:val="16"/>
        </w:rPr>
        <w:t xml:space="preserve">pelo Decreto-lei </w:t>
      </w:r>
      <w:r>
        <w:rPr>
          <w:sz w:val="16"/>
          <w:szCs w:val="16"/>
        </w:rPr>
        <w:t xml:space="preserve">n.º </w:t>
      </w:r>
      <w:r w:rsidRPr="00FA6FCE">
        <w:rPr>
          <w:sz w:val="16"/>
          <w:szCs w:val="16"/>
        </w:rPr>
        <w:t>133/2012, de 27 de junho</w:t>
      </w:r>
      <w:r>
        <w:rPr>
          <w:sz w:val="16"/>
          <w:szCs w:val="16"/>
        </w:rPr>
        <w:t xml:space="preserve"> e </w:t>
      </w:r>
      <w:r w:rsidRPr="00A116BC">
        <w:rPr>
          <w:sz w:val="16"/>
          <w:szCs w:val="16"/>
        </w:rPr>
        <w:t xml:space="preserve">pelo Decreto-lei </w:t>
      </w:r>
      <w:r>
        <w:rPr>
          <w:sz w:val="16"/>
          <w:szCs w:val="16"/>
        </w:rPr>
        <w:t>n.º</w:t>
      </w:r>
      <w:r w:rsidRPr="00FA6FCE">
        <w:rPr>
          <w:sz w:val="16"/>
          <w:szCs w:val="16"/>
        </w:rPr>
        <w:t xml:space="preserve"> </w:t>
      </w:r>
      <w:r>
        <w:rPr>
          <w:sz w:val="16"/>
          <w:szCs w:val="16"/>
        </w:rPr>
        <w:t>120/2015, de 1 de s</w:t>
      </w:r>
      <w:r w:rsidRPr="00FA6FCE">
        <w:rPr>
          <w:sz w:val="16"/>
          <w:szCs w:val="16"/>
        </w:rPr>
        <w:t>etembro</w:t>
      </w:r>
      <w:r w:rsidRPr="0012628C">
        <w:rPr>
          <w:sz w:val="16"/>
          <w:szCs w:val="16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89/2009, de 9 de abril</w:t>
      </w:r>
      <w:r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– diploma que regulamenta a proteção na parentalidade, no âmbito da eventualidade maternidade, paternidade e adoção, dos trabalhadores que exercem funções públicas integrados no regime</w:t>
      </w:r>
      <w:r>
        <w:rPr>
          <w:sz w:val="16"/>
          <w:szCs w:val="16"/>
        </w:rPr>
        <w:t xml:space="preserve"> de proteção social convergente.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lastRenderedPageBreak/>
        <w:t>Lei n.º 61/2008, de 31 de outubro – diploma que altera os artigos 1906.º a 1912.º do Código Civil, os quais dispõem so</w:t>
      </w:r>
      <w:r>
        <w:rPr>
          <w:sz w:val="16"/>
          <w:szCs w:val="16"/>
        </w:rPr>
        <w:t>bre responsabilidades parentais.</w:t>
      </w:r>
    </w:p>
    <w:p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90/2001, de 20 de agosto – diploma que define medidas de apoio so</w:t>
      </w:r>
      <w:r>
        <w:rPr>
          <w:sz w:val="16"/>
          <w:szCs w:val="16"/>
        </w:rPr>
        <w:t>cial aos pais e mães estudantes.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36"/>
      </w:tblGrid>
      <w:tr w:rsidR="00841E6B" w:rsidRPr="00001E6F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055BEE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da Violência Doméstica</w:t>
            </w:r>
          </w:p>
        </w:tc>
      </w:tr>
    </w:tbl>
    <w:p w:rsidR="00841E6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Vigilância eletrónica 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>
        <w:rPr>
          <w:sz w:val="16"/>
          <w:szCs w:val="16"/>
        </w:rPr>
        <w:t>artigo 5.º.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>
        <w:rPr>
          <w:sz w:val="16"/>
          <w:szCs w:val="16"/>
        </w:rPr>
        <w:t>e 26ª alteração ao Código Penal.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>
        <w:rPr>
          <w:sz w:val="16"/>
          <w:szCs w:val="16"/>
        </w:rPr>
        <w:t xml:space="preserve"> n.º 115/2009, de 12 de outubro.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220-A/2010, de 16 de abril – diploma que estabelece as condições de utilização inicial dos meios técnicos de teleassistência, previstos nos n.</w:t>
      </w:r>
      <w:r>
        <w:rPr>
          <w:sz w:val="16"/>
          <w:szCs w:val="16"/>
        </w:rPr>
        <w:t>ºs</w:t>
      </w:r>
      <w:r w:rsidRPr="0012628C">
        <w:rPr>
          <w:sz w:val="16"/>
          <w:szCs w:val="16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</w:t>
      </w:r>
      <w:r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17/2006, de 21 de julho – diploma que prorroga por mais um ano o mandato da estrutura de missão que tem vindo a desenvolver a estratégia de implementação da vigilância eletrónica.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121/2009, de 21 de maio – diploma que cria a Unidade de tecnologias, Informação e Segurança.</w:t>
      </w:r>
    </w:p>
    <w:p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>
        <w:rPr>
          <w:sz w:val="16"/>
          <w:szCs w:val="16"/>
        </w:rPr>
        <w:t>1.º do Código de Processo Penal.</w:t>
      </w:r>
    </w:p>
    <w:p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>Violência doméstica – Técnicos de apoio à vítima</w:t>
      </w:r>
    </w:p>
    <w:p w:rsidR="00841E6B" w:rsidRDefault="00841E6B" w:rsidP="00D3761B">
      <w:pPr>
        <w:pStyle w:val="Bullet"/>
        <w:jc w:val="both"/>
        <w:rPr>
          <w:sz w:val="16"/>
          <w:szCs w:val="16"/>
        </w:rPr>
      </w:pPr>
      <w:r w:rsidRPr="00D3761B">
        <w:rPr>
          <w:sz w:val="16"/>
          <w:szCs w:val="16"/>
        </w:rPr>
        <w:t>Despacho n</w:t>
      </w:r>
      <w:r>
        <w:rPr>
          <w:sz w:val="16"/>
          <w:szCs w:val="16"/>
        </w:rPr>
        <w:t>.</w:t>
      </w:r>
      <w:r w:rsidRPr="00D3761B">
        <w:rPr>
          <w:sz w:val="16"/>
          <w:szCs w:val="16"/>
        </w:rPr>
        <w:t xml:space="preserve">º 6810-A/2010, de 15 de Abril, D.R. (II série) de 16 de Abril (suplemento): – </w:t>
      </w:r>
      <w:r>
        <w:rPr>
          <w:sz w:val="16"/>
          <w:szCs w:val="16"/>
        </w:rPr>
        <w:t>diploma que d</w:t>
      </w:r>
      <w:r w:rsidRPr="00D3761B">
        <w:rPr>
          <w:sz w:val="16"/>
          <w:szCs w:val="16"/>
        </w:rPr>
        <w:t>efine, no âmbito do artigo 83</w:t>
      </w:r>
      <w:r>
        <w:rPr>
          <w:sz w:val="16"/>
          <w:szCs w:val="16"/>
        </w:rPr>
        <w:t>.</w:t>
      </w:r>
      <w:r w:rsidRPr="00D3761B">
        <w:rPr>
          <w:sz w:val="16"/>
          <w:szCs w:val="16"/>
        </w:rPr>
        <w:t>º da Lei n</w:t>
      </w:r>
      <w:r>
        <w:rPr>
          <w:sz w:val="16"/>
          <w:szCs w:val="16"/>
        </w:rPr>
        <w:t>.º 112/2009, de 16 de s</w:t>
      </w:r>
      <w:r w:rsidRPr="00D3761B">
        <w:rPr>
          <w:sz w:val="16"/>
          <w:szCs w:val="16"/>
        </w:rPr>
        <w:t xml:space="preserve">etembro, os requisitos e qualificações necessários à habilitação </w:t>
      </w:r>
      <w:r>
        <w:rPr>
          <w:sz w:val="16"/>
          <w:szCs w:val="16"/>
        </w:rPr>
        <w:t>dos técnicos de apoio à vítima.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36"/>
      </w:tblGrid>
      <w:tr w:rsidR="00841E6B" w:rsidRPr="00001E6F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:rsidR="00841E6B" w:rsidRPr="00001E6F" w:rsidRDefault="00841E6B" w:rsidP="009D6EB5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não discriminação em razão da deficiência</w:t>
            </w:r>
          </w:p>
        </w:tc>
      </w:tr>
    </w:tbl>
    <w:p w:rsidR="00841E6B" w:rsidRDefault="00841E6B" w:rsidP="007E5168">
      <w:pPr>
        <w:pStyle w:val="Bullet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841E6B" w:rsidRPr="00386D84" w:rsidRDefault="00841E6B" w:rsidP="00386D84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386D84">
        <w:rPr>
          <w:i/>
          <w:iCs/>
          <w:sz w:val="18"/>
          <w:szCs w:val="18"/>
        </w:rPr>
        <w:t xml:space="preserve">Bases gerais </w:t>
      </w:r>
    </w:p>
    <w:p w:rsidR="00841E6B" w:rsidRDefault="00841E6B" w:rsidP="009D6EB5">
      <w:pPr>
        <w:pStyle w:val="Bullet"/>
        <w:rPr>
          <w:sz w:val="16"/>
          <w:szCs w:val="16"/>
        </w:rPr>
      </w:pPr>
      <w:r>
        <w:rPr>
          <w:sz w:val="16"/>
          <w:szCs w:val="16"/>
        </w:rPr>
        <w:t xml:space="preserve">Lei nº 38/2004, de 18 de agosto </w:t>
      </w:r>
      <w:r w:rsidRPr="009D6EB5">
        <w:rPr>
          <w:sz w:val="16"/>
          <w:szCs w:val="16"/>
        </w:rPr>
        <w:t xml:space="preserve">– </w:t>
      </w:r>
      <w:r>
        <w:rPr>
          <w:sz w:val="16"/>
          <w:szCs w:val="16"/>
        </w:rPr>
        <w:t>diploma que d</w:t>
      </w:r>
      <w:r w:rsidRPr="009D6EB5">
        <w:rPr>
          <w:sz w:val="16"/>
          <w:szCs w:val="16"/>
        </w:rPr>
        <w:t>efine as bases gerais do regime jurídico da prevenção, habilitação, reabilitação e participação da pessoa com deficiência.</w:t>
      </w:r>
    </w:p>
    <w:p w:rsidR="00841E6B" w:rsidRPr="00A116BC" w:rsidRDefault="00841E6B" w:rsidP="00A116BC">
      <w:pPr>
        <w:pStyle w:val="Bullet"/>
        <w:rPr>
          <w:sz w:val="16"/>
          <w:szCs w:val="16"/>
        </w:rPr>
      </w:pPr>
      <w:r w:rsidRPr="00A116BC">
        <w:rPr>
          <w:sz w:val="16"/>
          <w:szCs w:val="16"/>
        </w:rPr>
        <w:t>Código do Trabalho, aprovado pela Lei n.º 7/2009, de 12 de fevereiro, na sua atual redação.</w:t>
      </w:r>
    </w:p>
    <w:p w:rsidR="00841E6B" w:rsidRPr="00386D84" w:rsidRDefault="00841E6B" w:rsidP="00386D84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386D84">
        <w:rPr>
          <w:i/>
          <w:iCs/>
          <w:sz w:val="18"/>
          <w:szCs w:val="18"/>
        </w:rPr>
        <w:t>Igualdade no acesso ao emprego e à formação</w:t>
      </w:r>
    </w:p>
    <w:p w:rsidR="00841E6B" w:rsidRDefault="009643F4" w:rsidP="00386D84">
      <w:pPr>
        <w:pStyle w:val="Bullet"/>
        <w:jc w:val="both"/>
        <w:rPr>
          <w:sz w:val="16"/>
          <w:szCs w:val="16"/>
        </w:rPr>
      </w:pPr>
      <w:hyperlink r:id="rId7" w:tgtFrame="_blank" w:tooltip="Link para • Decreto-lei n.º 290/2009, de 12 de outubro" w:history="1">
        <w:r w:rsidR="00841E6B" w:rsidRPr="009D6EB5">
          <w:rPr>
            <w:sz w:val="16"/>
            <w:szCs w:val="16"/>
          </w:rPr>
          <w:t>Decreto-lei n.º 290/2009, de 12 de outubro</w:t>
        </w:r>
      </w:hyperlink>
      <w:r w:rsidR="00841E6B" w:rsidRPr="009D6EB5">
        <w:rPr>
          <w:sz w:val="16"/>
          <w:szCs w:val="16"/>
        </w:rPr>
        <w:t xml:space="preserve">, com as alterações introduzidas pela </w:t>
      </w:r>
      <w:hyperlink r:id="rId8" w:tgtFrame="_blank" w:tooltip="Link para lei n.º 24/2011, de 16 de junho" w:history="1">
        <w:r w:rsidR="00841E6B" w:rsidRPr="009D6EB5">
          <w:rPr>
            <w:sz w:val="16"/>
            <w:szCs w:val="16"/>
          </w:rPr>
          <w:t>lei n.º 24/2011, de 16 de junho</w:t>
        </w:r>
      </w:hyperlink>
      <w:r w:rsidR="00841E6B" w:rsidRPr="009D6EB5">
        <w:rPr>
          <w:sz w:val="16"/>
          <w:szCs w:val="16"/>
        </w:rPr>
        <w:t xml:space="preserve">, pelo Decreto-lei n.º 131/2013, de 11 de setembro e pelo </w:t>
      </w:r>
      <w:hyperlink r:id="rId9" w:history="1">
        <w:r w:rsidR="00841E6B" w:rsidRPr="009D6EB5">
          <w:rPr>
            <w:sz w:val="16"/>
            <w:szCs w:val="16"/>
          </w:rPr>
          <w:t>Decreto-lei n.º 108/2015, de 17 de junho</w:t>
        </w:r>
      </w:hyperlink>
      <w:r w:rsidR="00841E6B">
        <w:rPr>
          <w:sz w:val="16"/>
          <w:szCs w:val="16"/>
        </w:rPr>
        <w:t xml:space="preserve">, que o republica </w:t>
      </w:r>
      <w:r w:rsidR="00841E6B" w:rsidRPr="00386D84">
        <w:rPr>
          <w:sz w:val="16"/>
          <w:szCs w:val="16"/>
        </w:rPr>
        <w:t>–</w:t>
      </w:r>
      <w:r w:rsidR="00841E6B">
        <w:rPr>
          <w:sz w:val="16"/>
          <w:szCs w:val="16"/>
        </w:rPr>
        <w:t xml:space="preserve"> diploma que c</w:t>
      </w:r>
      <w:r w:rsidR="00841E6B" w:rsidRPr="009D6EB5">
        <w:rPr>
          <w:sz w:val="16"/>
          <w:szCs w:val="16"/>
        </w:rPr>
        <w:t xml:space="preserve">ria o Programa de </w:t>
      </w:r>
      <w:r w:rsidR="00841E6B">
        <w:rPr>
          <w:sz w:val="16"/>
          <w:szCs w:val="16"/>
        </w:rPr>
        <w:t>E</w:t>
      </w:r>
      <w:r w:rsidR="00841E6B" w:rsidRPr="009D6EB5">
        <w:rPr>
          <w:sz w:val="16"/>
          <w:szCs w:val="16"/>
        </w:rPr>
        <w:t xml:space="preserve">mprego e </w:t>
      </w:r>
      <w:r w:rsidR="00841E6B">
        <w:rPr>
          <w:sz w:val="16"/>
          <w:szCs w:val="16"/>
        </w:rPr>
        <w:t>A</w:t>
      </w:r>
      <w:r w:rsidR="00841E6B" w:rsidRPr="009D6EB5">
        <w:rPr>
          <w:sz w:val="16"/>
          <w:szCs w:val="16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841E6B">
        <w:rPr>
          <w:sz w:val="16"/>
          <w:szCs w:val="16"/>
        </w:rPr>
        <w:t>.</w:t>
      </w:r>
    </w:p>
    <w:p w:rsidR="00841E6B" w:rsidRDefault="009643F4" w:rsidP="00386D84">
      <w:pPr>
        <w:pStyle w:val="Bullet"/>
        <w:jc w:val="both"/>
        <w:rPr>
          <w:sz w:val="16"/>
          <w:szCs w:val="16"/>
        </w:rPr>
      </w:pPr>
      <w:hyperlink r:id="rId10" w:history="1">
        <w:r w:rsidR="00841E6B" w:rsidRPr="009D6EB5">
          <w:rPr>
            <w:sz w:val="16"/>
            <w:szCs w:val="16"/>
          </w:rPr>
          <w:t>Despacho n.º 8376-B/2015, de 30 de julho</w:t>
        </w:r>
      </w:hyperlink>
      <w:r w:rsidR="00841E6B">
        <w:rPr>
          <w:sz w:val="16"/>
          <w:szCs w:val="16"/>
        </w:rPr>
        <w:t>, que d</w:t>
      </w:r>
      <w:r w:rsidR="00841E6B" w:rsidRPr="009D6EB5">
        <w:rPr>
          <w:sz w:val="16"/>
          <w:szCs w:val="16"/>
        </w:rPr>
        <w:t>efine os aspetos técnicos necessários à execução do Programa</w:t>
      </w:r>
      <w:r w:rsidR="00841E6B">
        <w:rPr>
          <w:sz w:val="16"/>
          <w:szCs w:val="16"/>
        </w:rPr>
        <w:t xml:space="preserve"> </w:t>
      </w:r>
      <w:r w:rsidR="00841E6B" w:rsidRPr="009D6EB5">
        <w:rPr>
          <w:sz w:val="16"/>
          <w:szCs w:val="16"/>
        </w:rPr>
        <w:t>de emprego e apoio à qualificação das pessoas com deficiência e incapacidade</w:t>
      </w:r>
      <w:r w:rsidR="00841E6B">
        <w:rPr>
          <w:sz w:val="16"/>
          <w:szCs w:val="16"/>
        </w:rPr>
        <w:t>.</w:t>
      </w:r>
    </w:p>
    <w:p w:rsidR="00841E6B" w:rsidRPr="009D6EB5" w:rsidRDefault="00841E6B" w:rsidP="00386D84">
      <w:pPr>
        <w:pStyle w:val="Bullet"/>
        <w:numPr>
          <w:ilvl w:val="0"/>
          <w:numId w:val="0"/>
        </w:numPr>
        <w:ind w:left="720"/>
        <w:jc w:val="both"/>
        <w:rPr>
          <w:sz w:val="16"/>
          <w:szCs w:val="16"/>
        </w:rPr>
      </w:pPr>
    </w:p>
    <w:sectPr w:rsidR="00841E6B" w:rsidRPr="009D6EB5" w:rsidSect="000101DE">
      <w:headerReference w:type="default" r:id="rId11"/>
      <w:pgSz w:w="11906" w:h="16838"/>
      <w:pgMar w:top="1985" w:right="1134" w:bottom="709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6B" w:rsidRDefault="00841E6B" w:rsidP="004F0B62">
      <w:pPr>
        <w:spacing w:after="0" w:line="240" w:lineRule="auto"/>
      </w:pPr>
      <w:r>
        <w:separator/>
      </w:r>
    </w:p>
  </w:endnote>
  <w:endnote w:type="continuationSeparator" w:id="0">
    <w:p w:rsidR="00841E6B" w:rsidRDefault="00841E6B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6B" w:rsidRDefault="00841E6B" w:rsidP="004F0B62">
      <w:pPr>
        <w:spacing w:after="0" w:line="240" w:lineRule="auto"/>
      </w:pPr>
      <w:r>
        <w:separator/>
      </w:r>
    </w:p>
  </w:footnote>
  <w:footnote w:type="continuationSeparator" w:id="0">
    <w:p w:rsidR="00841E6B" w:rsidRDefault="00841E6B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3" w:rsidRDefault="00795683" w:rsidP="00795683">
    <w:pPr>
      <w:pStyle w:val="Cabealho"/>
      <w:tabs>
        <w:tab w:val="left" w:pos="87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:rsidR="00795683" w:rsidRDefault="00795683" w:rsidP="00795683">
    <w:pPr>
      <w:pStyle w:val="Cabealho"/>
      <w:tabs>
        <w:tab w:val="left" w:pos="95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5DD393" wp14:editId="6692CC15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3695700" cy="527050"/>
              <wp:effectExtent l="0" t="0" r="0" b="6350"/>
              <wp:wrapNone/>
              <wp:docPr id="169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695700" cy="527050"/>
                        <a:chOff x="0" y="158750"/>
                        <a:chExt cx="3695700" cy="542925"/>
                      </a:xfrm>
                    </wpg:grpSpPr>
                    <pic:pic xmlns:pic="http://schemas.openxmlformats.org/drawingml/2006/picture">
                      <pic:nvPicPr>
                        <pic:cNvPr id="2" name="Objec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750"/>
                          <a:ext cx="1314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2550" y="158750"/>
                          <a:ext cx="971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7450" y="177800"/>
                          <a:ext cx="1238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203C32" id="Grupo 2" o:spid="_x0000_s1026" style="position:absolute;margin-left:0;margin-top:12.5pt;width:291pt;height:41.5pt;z-index:251659264" coordorigin=",1587" coordsize="36957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s1027" type="#_x0000_t75" style="position:absolute;top:1587;width:1314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">
                <v:imagedata r:id="rId4" o:title=""/>
                <v:path arrowok="t"/>
              </v:shape>
              <v:shape id="Imagem 3" o:spid="_x0000_s1028" type="#_x0000_t75" style="position:absolute;left:13525;top:1587;width:971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">
                <v:imagedata r:id="rId5" o:title=""/>
              </v:shape>
              <v:shape id="Imagem 4" o:spid="_x0000_s1029" type="#_x0000_t75" style="position:absolute;left:24574;top:1778;width:1238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243C598D" wp14:editId="3A443ADC">
          <wp:simplePos x="0" y="0"/>
          <wp:positionH relativeFrom="column">
            <wp:posOffset>3606800</wp:posOffset>
          </wp:positionH>
          <wp:positionV relativeFrom="paragraph">
            <wp:posOffset>0</wp:posOffset>
          </wp:positionV>
          <wp:extent cx="1314450" cy="882650"/>
          <wp:effectExtent l="0" t="0" r="0" b="0"/>
          <wp:wrapNone/>
          <wp:docPr id="37" name="Imagem 36" descr="Resultado de imagem para cim beiras e serra da estr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6" descr="Resultado de imagem para cim beiras e serra da estrel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2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</w:p>
  <w:p w:rsidR="00795683" w:rsidRDefault="00795683" w:rsidP="0006786B">
    <w:pPr>
      <w:pStyle w:val="Cabealho"/>
      <w:jc w:val="center"/>
      <w:rPr>
        <w:b/>
        <w:sz w:val="36"/>
        <w:szCs w:val="36"/>
      </w:rPr>
    </w:pPr>
  </w:p>
  <w:p w:rsidR="00795683" w:rsidRDefault="00795683" w:rsidP="0006786B">
    <w:pPr>
      <w:pStyle w:val="Cabealho"/>
      <w:jc w:val="center"/>
      <w:rPr>
        <w:b/>
        <w:sz w:val="36"/>
        <w:szCs w:val="36"/>
      </w:rPr>
    </w:pPr>
  </w:p>
  <w:p w:rsidR="00841E6B" w:rsidRPr="0006786B" w:rsidRDefault="0006786B" w:rsidP="0006786B">
    <w:pPr>
      <w:pStyle w:val="Cabealho"/>
      <w:jc w:val="center"/>
      <w:rPr>
        <w:b/>
        <w:sz w:val="36"/>
        <w:szCs w:val="36"/>
      </w:rPr>
    </w:pPr>
    <w:r w:rsidRPr="0006786B">
      <w:rPr>
        <w:b/>
        <w:sz w:val="36"/>
        <w:szCs w:val="36"/>
      </w:rPr>
      <w:t xml:space="preserve">ANEXO </w:t>
    </w:r>
    <w:r w:rsidR="00315A64">
      <w:rPr>
        <w:b/>
        <w:sz w:val="36"/>
        <w:szCs w:val="36"/>
      </w:rPr>
      <w:t>G</w:t>
    </w:r>
  </w:p>
  <w:p w:rsidR="0006786B" w:rsidRDefault="000678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534" w:hanging="360"/>
      </w:pPr>
    </w:lvl>
    <w:lvl w:ilvl="2" w:tplc="0816001B">
      <w:start w:val="1"/>
      <w:numFmt w:val="lowerRoman"/>
      <w:lvlText w:val="%3."/>
      <w:lvlJc w:val="right"/>
      <w:pPr>
        <w:ind w:left="2254" w:hanging="180"/>
      </w:pPr>
    </w:lvl>
    <w:lvl w:ilvl="3" w:tplc="0816000F">
      <w:start w:val="1"/>
      <w:numFmt w:val="decimal"/>
      <w:lvlText w:val="%4."/>
      <w:lvlJc w:val="left"/>
      <w:pPr>
        <w:ind w:left="2974" w:hanging="360"/>
      </w:pPr>
    </w:lvl>
    <w:lvl w:ilvl="4" w:tplc="08160019">
      <w:start w:val="1"/>
      <w:numFmt w:val="lowerLetter"/>
      <w:lvlText w:val="%5."/>
      <w:lvlJc w:val="left"/>
      <w:pPr>
        <w:ind w:left="3694" w:hanging="360"/>
      </w:pPr>
    </w:lvl>
    <w:lvl w:ilvl="5" w:tplc="0816001B">
      <w:start w:val="1"/>
      <w:numFmt w:val="lowerRoman"/>
      <w:lvlText w:val="%6."/>
      <w:lvlJc w:val="right"/>
      <w:pPr>
        <w:ind w:left="4414" w:hanging="180"/>
      </w:pPr>
    </w:lvl>
    <w:lvl w:ilvl="6" w:tplc="0816000F">
      <w:start w:val="1"/>
      <w:numFmt w:val="decimal"/>
      <w:lvlText w:val="%7."/>
      <w:lvlJc w:val="left"/>
      <w:pPr>
        <w:ind w:left="5134" w:hanging="360"/>
      </w:pPr>
    </w:lvl>
    <w:lvl w:ilvl="7" w:tplc="08160019">
      <w:start w:val="1"/>
      <w:numFmt w:val="lowerLetter"/>
      <w:lvlText w:val="%8."/>
      <w:lvlJc w:val="left"/>
      <w:pPr>
        <w:ind w:left="5854" w:hanging="360"/>
      </w:pPr>
    </w:lvl>
    <w:lvl w:ilvl="8" w:tplc="0816001B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E"/>
    <w:rsid w:val="00001E6F"/>
    <w:rsid w:val="00006318"/>
    <w:rsid w:val="000101DE"/>
    <w:rsid w:val="00055BEE"/>
    <w:rsid w:val="00060E8A"/>
    <w:rsid w:val="000630F0"/>
    <w:rsid w:val="0006786B"/>
    <w:rsid w:val="0007537E"/>
    <w:rsid w:val="0007582B"/>
    <w:rsid w:val="00080C09"/>
    <w:rsid w:val="00080E45"/>
    <w:rsid w:val="00082695"/>
    <w:rsid w:val="000826CE"/>
    <w:rsid w:val="000A2C07"/>
    <w:rsid w:val="000B5640"/>
    <w:rsid w:val="000D11D4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5A64"/>
    <w:rsid w:val="00316B3E"/>
    <w:rsid w:val="00331D71"/>
    <w:rsid w:val="00374D5E"/>
    <w:rsid w:val="003858B7"/>
    <w:rsid w:val="00385BA9"/>
    <w:rsid w:val="00386D84"/>
    <w:rsid w:val="003A78D4"/>
    <w:rsid w:val="003C188E"/>
    <w:rsid w:val="003C2486"/>
    <w:rsid w:val="003C354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033F"/>
    <w:rsid w:val="00521060"/>
    <w:rsid w:val="005214C1"/>
    <w:rsid w:val="00526233"/>
    <w:rsid w:val="00540E1A"/>
    <w:rsid w:val="00577589"/>
    <w:rsid w:val="005A1926"/>
    <w:rsid w:val="005A5304"/>
    <w:rsid w:val="005B5DFD"/>
    <w:rsid w:val="005E4840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67F78"/>
    <w:rsid w:val="00784B57"/>
    <w:rsid w:val="00792D61"/>
    <w:rsid w:val="00795683"/>
    <w:rsid w:val="007A312F"/>
    <w:rsid w:val="007A7CD2"/>
    <w:rsid w:val="007C22BF"/>
    <w:rsid w:val="007C3B65"/>
    <w:rsid w:val="007E450D"/>
    <w:rsid w:val="007E5168"/>
    <w:rsid w:val="008003BC"/>
    <w:rsid w:val="00816B39"/>
    <w:rsid w:val="00816F12"/>
    <w:rsid w:val="00820591"/>
    <w:rsid w:val="00821812"/>
    <w:rsid w:val="00834439"/>
    <w:rsid w:val="00841E6B"/>
    <w:rsid w:val="008434D9"/>
    <w:rsid w:val="0084442F"/>
    <w:rsid w:val="00860B6C"/>
    <w:rsid w:val="008651E6"/>
    <w:rsid w:val="008711B9"/>
    <w:rsid w:val="008722E8"/>
    <w:rsid w:val="008B2205"/>
    <w:rsid w:val="008D1D4B"/>
    <w:rsid w:val="008F1C76"/>
    <w:rsid w:val="0090467E"/>
    <w:rsid w:val="009047CA"/>
    <w:rsid w:val="00906014"/>
    <w:rsid w:val="0092157E"/>
    <w:rsid w:val="009310BF"/>
    <w:rsid w:val="009643F4"/>
    <w:rsid w:val="00971BB4"/>
    <w:rsid w:val="009726E1"/>
    <w:rsid w:val="0097618F"/>
    <w:rsid w:val="00976A9B"/>
    <w:rsid w:val="009B0073"/>
    <w:rsid w:val="009C6407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D670B"/>
    <w:rsid w:val="00AF5C91"/>
    <w:rsid w:val="00B30AC1"/>
    <w:rsid w:val="00B52496"/>
    <w:rsid w:val="00B7703E"/>
    <w:rsid w:val="00B908D2"/>
    <w:rsid w:val="00C01BDB"/>
    <w:rsid w:val="00C12030"/>
    <w:rsid w:val="00C3440F"/>
    <w:rsid w:val="00C43B9C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6443B"/>
    <w:rsid w:val="00D724F7"/>
    <w:rsid w:val="00D95703"/>
    <w:rsid w:val="00DA4D2C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D65C0"/>
    <w:rsid w:val="00EE17CE"/>
    <w:rsid w:val="00F02E79"/>
    <w:rsid w:val="00F21CEF"/>
    <w:rsid w:val="00F24F74"/>
    <w:rsid w:val="00F33955"/>
    <w:rsid w:val="00F3591D"/>
    <w:rsid w:val="00F401C6"/>
    <w:rsid w:val="00F5268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1CEBB7CD-DAEE-4538-834C-0FBCF4F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96"/>
    <w:pPr>
      <w:spacing w:after="200" w:line="276" w:lineRule="auto"/>
    </w:pPr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B5249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B5249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B5249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B5249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ter"/>
    <w:uiPriority w:val="99"/>
    <w:qFormat/>
    <w:rsid w:val="00B5249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Cabealho6">
    <w:name w:val="heading 6"/>
    <w:basedOn w:val="Normal"/>
    <w:next w:val="Normal"/>
    <w:link w:val="Cabealho6Carter"/>
    <w:uiPriority w:val="99"/>
    <w:qFormat/>
    <w:rsid w:val="00B5249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Cabealho7">
    <w:name w:val="heading 7"/>
    <w:basedOn w:val="Normal"/>
    <w:next w:val="Normal"/>
    <w:link w:val="Cabealho7Carter"/>
    <w:uiPriority w:val="99"/>
    <w:qFormat/>
    <w:rsid w:val="00B5249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Cabealho8">
    <w:name w:val="heading 8"/>
    <w:basedOn w:val="Normal"/>
    <w:next w:val="Normal"/>
    <w:link w:val="Cabealho8Carter"/>
    <w:uiPriority w:val="99"/>
    <w:qFormat/>
    <w:rsid w:val="00B5249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9"/>
    <w:qFormat/>
    <w:rsid w:val="00B5249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B5249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9"/>
    <w:locked/>
    <w:rsid w:val="00B5249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9"/>
    <w:locked/>
    <w:rsid w:val="00B52496"/>
    <w:rPr>
      <w:rFonts w:ascii="Cambria" w:hAnsi="Cambria" w:cs="Cambria"/>
      <w:b/>
      <w:bCs/>
      <w:color w:val="4F81BD"/>
    </w:rPr>
  </w:style>
  <w:style w:type="character" w:customStyle="1" w:styleId="Cabealho4Carter">
    <w:name w:val="Cabeçalho 4 Caráter"/>
    <w:basedOn w:val="Tipodeletrapredefinidodopargrafo"/>
    <w:link w:val="Cabealho4"/>
    <w:uiPriority w:val="99"/>
    <w:locked/>
    <w:rsid w:val="00B52496"/>
    <w:rPr>
      <w:rFonts w:ascii="Cambria" w:hAnsi="Cambria" w:cs="Cambria"/>
      <w:b/>
      <w:bCs/>
      <w:i/>
      <w:iCs/>
      <w:color w:val="4F81BD"/>
    </w:rPr>
  </w:style>
  <w:style w:type="character" w:customStyle="1" w:styleId="Cabealho5Carter">
    <w:name w:val="Cabeçalho 5 Caráter"/>
    <w:basedOn w:val="Tipodeletrapredefinidodopargrafo"/>
    <w:link w:val="Cabealho5"/>
    <w:uiPriority w:val="99"/>
    <w:semiHidden/>
    <w:locked/>
    <w:rsid w:val="00B52496"/>
    <w:rPr>
      <w:rFonts w:ascii="Cambria" w:hAnsi="Cambria" w:cs="Cambria"/>
      <w:color w:val="243F60"/>
    </w:rPr>
  </w:style>
  <w:style w:type="character" w:customStyle="1" w:styleId="Cabealho6Carter">
    <w:name w:val="Cabeçalho 6 Caráter"/>
    <w:basedOn w:val="Tipodeletrapredefinidodopargrafo"/>
    <w:link w:val="Cabealho6"/>
    <w:uiPriority w:val="99"/>
    <w:semiHidden/>
    <w:locked/>
    <w:rsid w:val="00B52496"/>
    <w:rPr>
      <w:rFonts w:ascii="Cambria" w:hAnsi="Cambria" w:cs="Cambria"/>
      <w:i/>
      <w:iCs/>
      <w:color w:val="243F60"/>
    </w:rPr>
  </w:style>
  <w:style w:type="character" w:customStyle="1" w:styleId="Cabealho7Carter">
    <w:name w:val="Cabeçalho 7 Caráter"/>
    <w:basedOn w:val="Tipodeletrapredefinidodopargrafo"/>
    <w:link w:val="Cabealho7"/>
    <w:uiPriority w:val="99"/>
    <w:semiHidden/>
    <w:locked/>
    <w:rsid w:val="00B52496"/>
    <w:rPr>
      <w:rFonts w:ascii="Cambria" w:hAnsi="Cambria" w:cs="Cambria"/>
      <w:i/>
      <w:iCs/>
      <w:color w:val="404040"/>
    </w:rPr>
  </w:style>
  <w:style w:type="character" w:customStyle="1" w:styleId="Cabealho8Carter">
    <w:name w:val="Cabeçalho 8 Caráter"/>
    <w:basedOn w:val="Tipodeletrapredefinidodopargrafo"/>
    <w:link w:val="Cabealho8"/>
    <w:uiPriority w:val="99"/>
    <w:semiHidden/>
    <w:locked/>
    <w:rsid w:val="00B52496"/>
    <w:rPr>
      <w:rFonts w:ascii="Cambria" w:hAnsi="Cambria" w:cs="Cambria"/>
      <w:color w:val="4F81BD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9"/>
    <w:semiHidden/>
    <w:locked/>
    <w:rsid w:val="00B52496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Bullet">
    <w:name w:val="Bullet"/>
    <w:basedOn w:val="PargrafodaLista"/>
    <w:link w:val="BulletCarcter"/>
    <w:uiPriority w:val="99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uiPriority w:val="99"/>
    <w:locked/>
    <w:rsid w:val="00B52496"/>
  </w:style>
  <w:style w:type="paragraph" w:styleId="PargrafodaLista">
    <w:name w:val="List Paragraph"/>
    <w:basedOn w:val="Normal"/>
    <w:link w:val="PargrafodaListaCarter"/>
    <w:uiPriority w:val="99"/>
    <w:qFormat/>
    <w:rsid w:val="00B52496"/>
    <w:pPr>
      <w:ind w:left="720"/>
    </w:pPr>
  </w:style>
  <w:style w:type="paragraph" w:customStyle="1" w:styleId="BulletSuublinhado">
    <w:name w:val="Bullet Suublinhado"/>
    <w:basedOn w:val="PargrafodaLista"/>
    <w:link w:val="BulletSuublinhadoCarcter"/>
    <w:uiPriority w:val="99"/>
    <w:rsid w:val="00B52496"/>
    <w:pPr>
      <w:spacing w:before="120" w:after="0" w:line="360" w:lineRule="auto"/>
      <w:ind w:hanging="360"/>
    </w:pPr>
    <w:rPr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uiPriority w:val="99"/>
    <w:locked/>
    <w:rsid w:val="00B52496"/>
    <w:rPr>
      <w:u w:val="single"/>
    </w:rPr>
  </w:style>
  <w:style w:type="paragraph" w:customStyle="1" w:styleId="Indentado">
    <w:name w:val="Indentado"/>
    <w:basedOn w:val="Normal"/>
    <w:link w:val="IndentadoCarcter"/>
    <w:uiPriority w:val="99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uiPriority w:val="99"/>
    <w:locked/>
    <w:rsid w:val="00B52496"/>
  </w:style>
  <w:style w:type="paragraph" w:customStyle="1" w:styleId="Fonte">
    <w:name w:val="Fonte"/>
    <w:basedOn w:val="Normal"/>
    <w:link w:val="FonteCarcter"/>
    <w:uiPriority w:val="99"/>
    <w:rsid w:val="00B52496"/>
    <w:pPr>
      <w:jc w:val="center"/>
    </w:pPr>
    <w:rPr>
      <w:sz w:val="18"/>
      <w:szCs w:val="18"/>
    </w:rPr>
  </w:style>
  <w:style w:type="character" w:customStyle="1" w:styleId="FonteCarcter">
    <w:name w:val="Fonte Carácter"/>
    <w:basedOn w:val="Tipodeletrapredefinidodopargrafo"/>
    <w:link w:val="Fonte"/>
    <w:uiPriority w:val="99"/>
    <w:locked/>
    <w:rsid w:val="00B52496"/>
    <w:rPr>
      <w:sz w:val="18"/>
      <w:szCs w:val="18"/>
    </w:rPr>
  </w:style>
  <w:style w:type="paragraph" w:customStyle="1" w:styleId="TtuloTabela">
    <w:name w:val="TítuloTabela"/>
    <w:basedOn w:val="Indentado"/>
    <w:link w:val="TtuloTabelaCarcter"/>
    <w:uiPriority w:val="99"/>
    <w:rsid w:val="00B52496"/>
    <w:pPr>
      <w:ind w:left="0"/>
      <w:jc w:val="center"/>
    </w:pPr>
    <w:rPr>
      <w:b/>
      <w:bCs/>
      <w:sz w:val="20"/>
      <w:szCs w:val="20"/>
    </w:rPr>
  </w:style>
  <w:style w:type="character" w:customStyle="1" w:styleId="TtuloTabelaCarcter">
    <w:name w:val="TítuloTabela Carácter"/>
    <w:basedOn w:val="IndentadoCarcter"/>
    <w:link w:val="TtuloTabela"/>
    <w:uiPriority w:val="99"/>
    <w:locked/>
    <w:rsid w:val="00B52496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99"/>
    <w:semiHidden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99"/>
    <w:semiHidden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99"/>
    <w:semiHidden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B52496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ter"/>
    <w:uiPriority w:val="99"/>
    <w:qFormat/>
    <w:rsid w:val="00B5249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B5249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B5249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B5249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99"/>
    <w:qFormat/>
    <w:rsid w:val="00B52496"/>
    <w:rPr>
      <w:i/>
      <w:iCs/>
    </w:rPr>
  </w:style>
  <w:style w:type="paragraph" w:styleId="SemEspaamento">
    <w:name w:val="No Spacing"/>
    <w:link w:val="SemEspaamentoCarter"/>
    <w:uiPriority w:val="99"/>
    <w:qFormat/>
    <w:rsid w:val="00B52496"/>
    <w:rPr>
      <w:rFonts w:cs="Calibri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99"/>
    <w:locked/>
    <w:rsid w:val="00B52496"/>
    <w:rPr>
      <w:sz w:val="22"/>
      <w:szCs w:val="22"/>
      <w:lang w:val="pt-PT" w:eastAsia="en-US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99"/>
    <w:locked/>
    <w:rsid w:val="00B52496"/>
  </w:style>
  <w:style w:type="paragraph" w:styleId="Citao">
    <w:name w:val="Quote"/>
    <w:basedOn w:val="Normal"/>
    <w:next w:val="Normal"/>
    <w:link w:val="CitaoCarter"/>
    <w:uiPriority w:val="99"/>
    <w:qFormat/>
    <w:rsid w:val="00B52496"/>
    <w:rPr>
      <w:i/>
      <w:iCs/>
      <w:color w:val="000000"/>
    </w:rPr>
  </w:style>
  <w:style w:type="character" w:customStyle="1" w:styleId="CitaoCarter">
    <w:name w:val="Citação Caráter"/>
    <w:basedOn w:val="Tipodeletrapredefinidodopargrafo"/>
    <w:link w:val="Citao"/>
    <w:uiPriority w:val="99"/>
    <w:locked/>
    <w:rsid w:val="00B52496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ter"/>
    <w:uiPriority w:val="99"/>
    <w:qFormat/>
    <w:rsid w:val="00B524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basedOn w:val="Tipodeletrapredefinidodopargrafo"/>
    <w:link w:val="CitaoIntensa"/>
    <w:uiPriority w:val="99"/>
    <w:locked/>
    <w:rsid w:val="00B52496"/>
    <w:rPr>
      <w:b/>
      <w:bCs/>
      <w:i/>
      <w:iCs/>
      <w:color w:val="4F81BD"/>
    </w:rPr>
  </w:style>
  <w:style w:type="character" w:styleId="nfaseDiscreto">
    <w:name w:val="Subtle Emphasis"/>
    <w:aliases w:val="Ênfase Discreto1"/>
    <w:basedOn w:val="Tipodeletrapredefinidodopargrafo"/>
    <w:uiPriority w:val="99"/>
    <w:qFormat/>
    <w:rsid w:val="00B52496"/>
    <w:rPr>
      <w:i/>
      <w:iCs/>
      <w:color w:val="808080"/>
    </w:rPr>
  </w:style>
  <w:style w:type="character" w:styleId="nfaseIntenso">
    <w:name w:val="Intense Emphasis"/>
    <w:basedOn w:val="Tipodeletrapredefinidodopargrafo"/>
    <w:uiPriority w:val="99"/>
    <w:qFormat/>
    <w:rsid w:val="00B52496"/>
    <w:rPr>
      <w:b/>
      <w:bCs/>
      <w:i/>
      <w:iCs/>
      <w:color w:val="4F81BD"/>
    </w:rPr>
  </w:style>
  <w:style w:type="character" w:styleId="RefernciaDiscreta">
    <w:name w:val="Subtle Reference"/>
    <w:basedOn w:val="Tipodeletrapredefinidodopargrafo"/>
    <w:uiPriority w:val="99"/>
    <w:qFormat/>
    <w:rsid w:val="00B52496"/>
    <w:rPr>
      <w:smallCaps/>
      <w:color w:val="auto"/>
      <w:u w:val="single"/>
    </w:rPr>
  </w:style>
  <w:style w:type="character" w:styleId="RefernciaIntensa">
    <w:name w:val="Intense Reference"/>
    <w:basedOn w:val="Tipodeletrapredefinidodopargrafo"/>
    <w:uiPriority w:val="99"/>
    <w:qFormat/>
    <w:rsid w:val="00B52496"/>
    <w:rPr>
      <w:b/>
      <w:bCs/>
      <w:smallCaps/>
      <w:color w:val="auto"/>
      <w:spacing w:val="5"/>
      <w:u w:val="single"/>
    </w:rPr>
  </w:style>
  <w:style w:type="character" w:styleId="TtulodoLivro">
    <w:name w:val="Book Title"/>
    <w:basedOn w:val="Tipodeletrapredefinidodopargrafo"/>
    <w:uiPriority w:val="99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99"/>
    <w:qFormat/>
    <w:rsid w:val="00B52496"/>
    <w:pPr>
      <w:outlineLvl w:val="9"/>
    </w:pPr>
  </w:style>
  <w:style w:type="table" w:styleId="Tabelacomgrelha">
    <w:name w:val="Table Grid"/>
    <w:basedOn w:val="Tabelanormal"/>
    <w:uiPriority w:val="99"/>
    <w:rsid w:val="00AD6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4F0B62"/>
  </w:style>
  <w:style w:type="paragraph" w:styleId="Rodap">
    <w:name w:val="footer"/>
    <w:basedOn w:val="Normal"/>
    <w:link w:val="RodapCarter"/>
    <w:uiPriority w:val="99"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4B1118"/>
    <w:rPr>
      <w:vertAlign w:val="superscript"/>
    </w:rPr>
  </w:style>
  <w:style w:type="table" w:styleId="ListaClara-Cor1">
    <w:name w:val="Light List Accent 1"/>
    <w:basedOn w:val="Tabelanormal"/>
    <w:uiPriority w:val="99"/>
    <w:rsid w:val="00AF5C91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1">
    <w:name w:val="Light Shading Accent 1"/>
    <w:basedOn w:val="Tabelanormal"/>
    <w:uiPriority w:val="99"/>
    <w:rsid w:val="00273F5B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99"/>
    <w:rsid w:val="0007582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Hiperligao">
    <w:name w:val="Hyperlink"/>
    <w:basedOn w:val="Tipodeletrapredefinidodopargrafo"/>
    <w:uiPriority w:val="99"/>
    <w:semiHidden/>
    <w:rsid w:val="009D6EB5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5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11/06/11500/031770317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re.pt/pdf1s/2009/10/19700/074820749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e.pt/application/file/69906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e.pt/application/file/6750803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28B745F4.dotm</Template>
  <TotalTime>0</TotalTime>
  <Pages>5</Pages>
  <Words>3156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da Integração da Perspetiva da Igualdade entre Homens e Mulheres e Igualdade de Oportunidades e da não descriminação, em operações cofinanciadas</vt:lpstr>
    </vt:vector>
  </TitlesOfParts>
  <Company>Hewlett-Packard Company</Company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da Integração da Perspetiva da Igualdade entre Homens e Mulheres e Igualdade de Oportunidades e da não descriminação, em operações cofinanciadas</dc:title>
  <dc:subject/>
  <dc:creator>FS</dc:creator>
  <cp:keywords/>
  <dc:description/>
  <cp:lastModifiedBy>Neusa Magalhães</cp:lastModifiedBy>
  <cp:revision>2</cp:revision>
  <cp:lastPrinted>2015-09-08T17:20:00Z</cp:lastPrinted>
  <dcterms:created xsi:type="dcterms:W3CDTF">2021-02-10T22:29:00Z</dcterms:created>
  <dcterms:modified xsi:type="dcterms:W3CDTF">2021-02-10T22:29:00Z</dcterms:modified>
</cp:coreProperties>
</file>